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24" w:rsidRDefault="00A31024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</w:t>
      </w:r>
      <w:r>
        <w:rPr>
          <w:rFonts w:ascii="宋体" w:eastAsia="宋体" w:hAnsi="宋体" w:cs="宋体"/>
          <w:b/>
          <w:bCs/>
          <w:color w:val="000000"/>
          <w:sz w:val="36"/>
          <w:szCs w:val="36"/>
        </w:rPr>
        <w:t>2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：投标文件格式</w:t>
      </w:r>
    </w:p>
    <w:p w:rsidR="00A31024" w:rsidRDefault="00A31024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 w:rsidRPr="00BB2036"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A31024" w:rsidRDefault="00A3102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A31024" w:rsidRDefault="00A3102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投标文件</w:t>
      </w:r>
    </w:p>
    <w:p w:rsidR="00A31024" w:rsidRDefault="00A31024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A31024" w:rsidRDefault="00A31024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>2018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A31024" w:rsidRDefault="00A31024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A31024" w:rsidRDefault="00A31024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A31024" w:rsidRDefault="00A31024" w:rsidP="007401A8">
      <w:pPr>
        <w:shd w:val="clear" w:color="auto" w:fill="FFFFFF"/>
        <w:adjustRightInd/>
        <w:snapToGrid/>
        <w:spacing w:line="300" w:lineRule="auto"/>
        <w:ind w:firstLineChars="100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</w:p>
    <w:p w:rsidR="00A31024" w:rsidRDefault="00A31024" w:rsidP="00742911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 w:rsidRPr="00BB2036"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 w:rsidRPr="00BB2036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加盖单位公章）</w:t>
      </w:r>
    </w:p>
    <w:p w:rsidR="00A31024" w:rsidRDefault="00A31024" w:rsidP="00742911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签字或盖章）</w:t>
      </w:r>
    </w:p>
    <w:p w:rsidR="00A31024" w:rsidRDefault="00A31024" w:rsidP="007401A8">
      <w:pPr>
        <w:shd w:val="clear" w:color="auto" w:fill="FFFFFF"/>
        <w:adjustRightInd/>
        <w:snapToGrid/>
        <w:spacing w:line="700" w:lineRule="atLeast"/>
        <w:ind w:firstLineChars="1200" w:firstLine="31680"/>
        <w:rPr>
          <w:rFonts w:ascii="宋体" w:eastAsia="宋体" w:hAnsi="宋体" w:cs="宋体"/>
          <w:color w:val="000000"/>
          <w:sz w:val="24"/>
          <w:szCs w:val="24"/>
        </w:rPr>
      </w:pPr>
    </w:p>
    <w:p w:rsidR="00A31024" w:rsidRDefault="00A31024" w:rsidP="007401A8">
      <w:pPr>
        <w:shd w:val="clear" w:color="auto" w:fill="FFFFFF"/>
        <w:adjustRightInd/>
        <w:snapToGrid/>
        <w:spacing w:line="700" w:lineRule="atLeast"/>
        <w:ind w:firstLineChars="120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A31024" w:rsidRDefault="00A31024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t>目录</w:t>
      </w: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ahoma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A31024" w:rsidRDefault="00A31024" w:rsidP="007401A8">
      <w:pPr>
        <w:pStyle w:val="NormalWeb"/>
        <w:spacing w:before="0" w:beforeAutospacing="0" w:after="0" w:afterAutospacing="0" w:line="360" w:lineRule="atLeast"/>
        <w:ind w:left="31680" w:hangingChars="500" w:firstLine="3168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cs="Times New Roman" w:hint="eastAsia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cs="Times New Roman"/>
          <w:color w:val="333333"/>
          <w:sz w:val="28"/>
          <w:szCs w:val="28"/>
        </w:rPr>
        <w:t>4</w:t>
      </w:r>
      <w:r>
        <w:rPr>
          <w:rFonts w:cs="Times New Roman" w:hint="eastAsia"/>
          <w:color w:val="333333"/>
          <w:sz w:val="28"/>
          <w:szCs w:val="28"/>
        </w:rPr>
        <w:t>）投标保证金缴纳凭证</w:t>
      </w: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>
        <w:rPr>
          <w:rFonts w:cs="Times New Roman" w:hint="eastAsia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);</w:t>
      </w: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5</w:t>
      </w:r>
      <w:r>
        <w:rPr>
          <w:rFonts w:cs="Times New Roman" w:hint="eastAsia"/>
          <w:color w:val="333333"/>
          <w:sz w:val="28"/>
          <w:szCs w:val="28"/>
        </w:rPr>
        <w:t>）询价函要求提供的相关证明材料；（复印件）</w:t>
      </w:r>
    </w:p>
    <w:p w:rsidR="00A31024" w:rsidRDefault="00A31024" w:rsidP="007401A8">
      <w:pPr>
        <w:pStyle w:val="NormalWeb"/>
        <w:spacing w:before="0" w:beforeAutospacing="0" w:after="0" w:afterAutospacing="0" w:line="360" w:lineRule="atLeast"/>
        <w:ind w:firstLineChars="50" w:firstLine="3168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6</w:t>
      </w:r>
      <w:r>
        <w:rPr>
          <w:rFonts w:cs="Times New Roman" w:hint="eastAsia"/>
          <w:color w:val="333333"/>
          <w:sz w:val="28"/>
          <w:szCs w:val="28"/>
        </w:rPr>
        <w:t>）拟供货商品的相关参数（格式自定）；</w:t>
      </w:r>
    </w:p>
    <w:p w:rsidR="00A31024" w:rsidRDefault="00A31024" w:rsidP="007401A8">
      <w:pPr>
        <w:shd w:val="clear" w:color="auto" w:fill="FFFFFF"/>
        <w:adjustRightInd/>
        <w:snapToGrid/>
        <w:spacing w:line="460" w:lineRule="atLeast"/>
        <w:ind w:leftChars="-127" w:left="31680" w:hangingChars="125" w:firstLine="31680"/>
        <w:rPr>
          <w:rFonts w:ascii="宋体" w:eastAsia="宋体" w:hAnsi="宋体"/>
          <w:b/>
          <w:bCs/>
          <w:sz w:val="28"/>
          <w:szCs w:val="28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宋体"/>
          <w:b/>
          <w:bCs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A31024" w:rsidRDefault="00A3102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b/>
          <w:bCs/>
        </w:rPr>
        <w:br w:type="textWrapping" w:clear="all"/>
      </w: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A31024" w:rsidRDefault="00A31024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A31024" w:rsidRDefault="00A31024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</w:p>
    <w:p w:rsidR="00A31024" w:rsidRDefault="00A31024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A31024" w:rsidRDefault="00A3102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A31024" w:rsidRDefault="00A31024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</w:p>
    <w:p w:rsidR="00A31024" w:rsidRDefault="00A31024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三、企业营业执照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 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四、投标保证金缴纳凭证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);</w:t>
      </w: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五、询价函要求提供的相关证明材料；（复印件）</w:t>
      </w: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  <w:u w:val="single"/>
        </w:rPr>
      </w:pPr>
    </w:p>
    <w:p w:rsidR="00A31024" w:rsidRDefault="00A31024" w:rsidP="007401A8">
      <w:pPr>
        <w:pStyle w:val="NormalWeb"/>
        <w:spacing w:before="0" w:beforeAutospacing="0" w:after="0" w:afterAutospacing="0" w:line="360" w:lineRule="atLeast"/>
        <w:ind w:firstLineChars="50" w:firstLine="31680"/>
        <w:jc w:val="both"/>
        <w:rPr>
          <w:b/>
          <w:bCs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六、拟供货商品的相关参数（格式自定）</w:t>
      </w:r>
    </w:p>
    <w:p w:rsidR="00A31024" w:rsidRPr="007F2C95" w:rsidRDefault="00A31024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60" w:lineRule="auto"/>
        <w:jc w:val="center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60" w:lineRule="auto"/>
        <w:jc w:val="center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60" w:lineRule="auto"/>
        <w:jc w:val="center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A31024" w:rsidRDefault="00A31024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A31024" w:rsidRDefault="00A31024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A31024" w:rsidRDefault="00A31024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A31024" w:rsidRDefault="00A31024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A31024" w:rsidRDefault="00A31024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A31024" w:rsidRDefault="00A31024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/>
          <w:sz w:val="20"/>
          <w:szCs w:val="20"/>
        </w:rPr>
      </w:pPr>
      <w:bookmarkStart w:id="0" w:name="_GoBack"/>
      <w:bookmarkEnd w:id="0"/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A31024" w:rsidRDefault="00A3102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A31024" w:rsidRDefault="00A3102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投标文件</w:t>
      </w:r>
    </w:p>
    <w:p w:rsidR="00A31024" w:rsidRDefault="00A31024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A31024" w:rsidRDefault="00A31024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>2018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A31024" w:rsidRDefault="00A31024" w:rsidP="007401A8">
      <w:pPr>
        <w:shd w:val="clear" w:color="auto" w:fill="FFFFFF"/>
        <w:adjustRightInd/>
        <w:snapToGrid/>
        <w:spacing w:line="520" w:lineRule="atLeast"/>
        <w:ind w:firstLineChars="147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A31024" w:rsidRDefault="00A31024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A31024" w:rsidRDefault="00A31024" w:rsidP="007401A8">
      <w:pPr>
        <w:shd w:val="clear" w:color="auto" w:fill="FFFFFF"/>
        <w:adjustRightInd/>
        <w:snapToGrid/>
        <w:spacing w:line="300" w:lineRule="auto"/>
        <w:ind w:firstLineChars="35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A31024" w:rsidRDefault="00A3102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A31024" w:rsidRDefault="00A3102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A31024" w:rsidRDefault="00A3102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日期：年月日</w:t>
      </w: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A31024" w:rsidRDefault="00A3102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A31024" w:rsidRDefault="00A3102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目录</w:t>
      </w:r>
    </w:p>
    <w:p w:rsidR="00A31024" w:rsidRDefault="00A3102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）明细报价表。</w:t>
      </w: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31024" w:rsidRDefault="00A31024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t>一、投标函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</w:t>
      </w:r>
      <w:r>
        <w:rPr>
          <w:rFonts w:ascii="宋体" w:eastAsia="宋体" w:hAnsi="宋体" w:cs="宋体"/>
          <w:b/>
          <w:bCs/>
          <w:color w:val="000000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color w:val="000000"/>
          <w:u w:val="single"/>
        </w:rPr>
        <w:t>元</w:t>
      </w:r>
      <w:r>
        <w:rPr>
          <w:rFonts w:ascii="宋体" w:eastAsia="宋体" w:hAnsi="宋体" w:cs="宋体" w:hint="eastAsia"/>
          <w:color w:val="000000"/>
        </w:rPr>
        <w:t>的投标总报价，交货及安装周期</w:t>
      </w:r>
      <w:r>
        <w:rPr>
          <w:rFonts w:ascii="宋体" w:eastAsia="宋体" w:hAnsi="宋体" w:cs="宋体"/>
          <w:color w:val="000000"/>
        </w:rPr>
        <w:t>________</w:t>
      </w:r>
      <w:r>
        <w:rPr>
          <w:rFonts w:ascii="宋体" w:eastAsia="宋体" w:hAnsi="宋体" w:cs="宋体" w:hint="eastAsia"/>
          <w:color w:val="000000"/>
        </w:rPr>
        <w:t>日历天，按招标文件合同条款约定实施和完成该项目，设备质量和安装质量达到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31024" w:rsidRDefault="00A3102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31024" w:rsidRDefault="00A3102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31024" w:rsidRDefault="00A3102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32"/>
          <w:szCs w:val="32"/>
        </w:rPr>
        <w:t>二、明细报价表（格式自拟）</w:t>
      </w: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31024" w:rsidRDefault="00A31024"/>
    <w:sectPr w:rsidR="00A31024" w:rsidSect="00F86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24" w:rsidRDefault="00A31024" w:rsidP="00BB2036">
      <w:pPr>
        <w:spacing w:after="0"/>
      </w:pPr>
      <w:r>
        <w:separator/>
      </w:r>
    </w:p>
  </w:endnote>
  <w:endnote w:type="continuationSeparator" w:id="0">
    <w:p w:rsidR="00A31024" w:rsidRDefault="00A31024" w:rsidP="00BB20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24" w:rsidRDefault="00A31024" w:rsidP="00BB2036">
      <w:pPr>
        <w:spacing w:after="0"/>
      </w:pPr>
      <w:r>
        <w:separator/>
      </w:r>
    </w:p>
  </w:footnote>
  <w:footnote w:type="continuationSeparator" w:id="0">
    <w:p w:rsidR="00A31024" w:rsidRDefault="00A31024" w:rsidP="00BB203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1CC"/>
    <w:rsid w:val="00043923"/>
    <w:rsid w:val="000B71CC"/>
    <w:rsid w:val="000C49CC"/>
    <w:rsid w:val="00250659"/>
    <w:rsid w:val="00321454"/>
    <w:rsid w:val="00390854"/>
    <w:rsid w:val="00450D44"/>
    <w:rsid w:val="00452A67"/>
    <w:rsid w:val="0057761C"/>
    <w:rsid w:val="006452BC"/>
    <w:rsid w:val="007401A8"/>
    <w:rsid w:val="00742911"/>
    <w:rsid w:val="007F2C95"/>
    <w:rsid w:val="008427E6"/>
    <w:rsid w:val="0084694E"/>
    <w:rsid w:val="0086445B"/>
    <w:rsid w:val="00956742"/>
    <w:rsid w:val="00984948"/>
    <w:rsid w:val="00A31024"/>
    <w:rsid w:val="00A95ECF"/>
    <w:rsid w:val="00AD3A73"/>
    <w:rsid w:val="00B71A93"/>
    <w:rsid w:val="00BB2036"/>
    <w:rsid w:val="00C04D36"/>
    <w:rsid w:val="00D06C08"/>
    <w:rsid w:val="00DA2F78"/>
    <w:rsid w:val="00F676F0"/>
    <w:rsid w:val="00F86373"/>
    <w:rsid w:val="00FD4C78"/>
    <w:rsid w:val="11090585"/>
    <w:rsid w:val="235A5586"/>
    <w:rsid w:val="323968C7"/>
    <w:rsid w:val="3F241F68"/>
    <w:rsid w:val="52A83BC6"/>
    <w:rsid w:val="7BD42272"/>
    <w:rsid w:val="7CB3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73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F863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6373"/>
    <w:rPr>
      <w:rFonts w:ascii="Tahoma" w:eastAsia="微软雅黑" w:hAnsi="Tahoma" w:cs="Tahoma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8637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6373"/>
    <w:rPr>
      <w:rFonts w:ascii="Tahoma" w:eastAsia="微软雅黑" w:hAnsi="Tahoma" w:cs="Tahoma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F8637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12</Pages>
  <Words>299</Words>
  <Characters>1707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附件2：投标文件格式</dc:title>
  <dc:subject/>
  <dc:creator>PC</dc:creator>
  <cp:keywords/>
  <dc:description/>
  <cp:lastModifiedBy>总务处</cp:lastModifiedBy>
  <cp:revision>3</cp:revision>
  <cp:lastPrinted>2017-10-30T09:30:00Z</cp:lastPrinted>
  <dcterms:created xsi:type="dcterms:W3CDTF">2018-10-12T00:50:00Z</dcterms:created>
  <dcterms:modified xsi:type="dcterms:W3CDTF">2018-10-12T00:53:00Z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