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 w:rsidR="002E50C4" w:rsidRDefault="002E50C4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2E50C4" w:rsidRDefault="002E50C4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2E50C4" w:rsidRDefault="002E50C4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/>
          <w:spacing w:val="2"/>
          <w:sz w:val="36"/>
          <w:szCs w:val="36"/>
        </w:rPr>
        <w:t xml:space="preserve">  </w:t>
      </w: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2E50C4" w:rsidRDefault="002E50C4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2E50C4" w:rsidRDefault="002E50C4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件</w:t>
      </w:r>
    </w:p>
    <w:p w:rsidR="002E50C4" w:rsidRDefault="002E50C4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2E50C4" w:rsidRDefault="002E50C4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/>
          <w:color w:val="000000"/>
          <w:sz w:val="24"/>
          <w:szCs w:val="24"/>
        </w:rPr>
        <w:t>2019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2E50C4" w:rsidRDefault="002E50C4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2E50C4" w:rsidRDefault="002E50C4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2E50C4" w:rsidRDefault="002E50C4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2E50C4" w:rsidRDefault="002E50C4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2E50C4" w:rsidRDefault="002E50C4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2E50C4" w:rsidRDefault="002E50C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</w:t>
      </w:r>
    </w:p>
    <w:p w:rsidR="002E50C4" w:rsidRDefault="002E50C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2E50C4" w:rsidRDefault="002E50C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2E50C4" w:rsidRDefault="002E50C4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2E50C4" w:rsidRDefault="002E50C4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ahoma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2E50C4" w:rsidRDefault="002E50C4" w:rsidP="00BE7FDF">
      <w:pPr>
        <w:pStyle w:val="NormalWeb"/>
        <w:spacing w:before="0" w:beforeAutospacing="0" w:after="0" w:afterAutospacing="0" w:line="360" w:lineRule="atLeast"/>
        <w:ind w:left="31680" w:hangingChars="500" w:firstLine="3168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）企业营业执照；</w:t>
      </w: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2E50C4" w:rsidRDefault="002E50C4" w:rsidP="00BE7FDF">
      <w:pPr>
        <w:shd w:val="clear" w:color="auto" w:fill="FFFFFF"/>
        <w:adjustRightInd/>
        <w:snapToGrid/>
        <w:spacing w:line="460" w:lineRule="atLeast"/>
        <w:ind w:leftChars="-127" w:left="31680" w:hangingChars="125" w:firstLine="31680"/>
        <w:rPr>
          <w:rFonts w:ascii="宋体" w:eastAsia="宋体" w:hAnsi="宋体"/>
          <w:b/>
          <w:bCs/>
          <w:sz w:val="28"/>
          <w:szCs w:val="28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一、法定代表人身份证复印件</w:t>
      </w: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b/>
          <w:bCs/>
        </w:rPr>
        <w:br w:type="textWrapping" w:clear="all"/>
      </w: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2E50C4" w:rsidRDefault="002E50C4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2E50C4" w:rsidRDefault="002E50C4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  <w:r>
        <w:rPr>
          <w:rFonts w:ascii="宋体" w:eastAsia="宋体" w:hAnsi="宋体" w:cs="宋体"/>
          <w:b/>
          <w:bCs/>
          <w:color w:val="000000"/>
          <w:u w:val="single"/>
        </w:rPr>
        <w:t xml:space="preserve"> </w:t>
      </w:r>
    </w:p>
    <w:p w:rsidR="002E50C4" w:rsidRDefault="002E50C4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2E50C4" w:rsidRDefault="002E50C4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2E50C4" w:rsidRDefault="002E50C4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  <w:r>
        <w:rPr>
          <w:rFonts w:ascii="宋体" w:eastAsia="宋体" w:hAnsi="宋体" w:cs="宋体"/>
          <w:b/>
          <w:bCs/>
          <w:sz w:val="20"/>
          <w:szCs w:val="20"/>
        </w:rPr>
        <w:t xml:space="preserve"> </w:t>
      </w:r>
    </w:p>
    <w:p w:rsidR="002E50C4" w:rsidRDefault="002E50C4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三、企业营业执照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2E50C4" w:rsidRDefault="002E50C4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2E50C4" w:rsidRDefault="002E50C4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2E50C4" w:rsidRDefault="002E50C4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2E50C4" w:rsidRDefault="002E50C4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2E50C4" w:rsidRDefault="002E50C4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2E50C4" w:rsidRDefault="002E50C4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2E50C4" w:rsidRDefault="002E50C4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2E50C4" w:rsidRDefault="002E50C4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2E50C4" w:rsidRDefault="002E50C4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件</w:t>
      </w:r>
    </w:p>
    <w:p w:rsidR="002E50C4" w:rsidRDefault="002E50C4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2E50C4" w:rsidRDefault="002E50C4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/>
          <w:color w:val="000000"/>
          <w:sz w:val="24"/>
          <w:szCs w:val="24"/>
        </w:rPr>
        <w:t>2019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2E50C4" w:rsidRDefault="002E50C4" w:rsidP="00BE7FDF">
      <w:pPr>
        <w:shd w:val="clear" w:color="auto" w:fill="FFFFFF"/>
        <w:adjustRightInd/>
        <w:snapToGrid/>
        <w:spacing w:line="520" w:lineRule="atLeast"/>
        <w:ind w:firstLineChars="1470" w:firstLine="3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2E50C4" w:rsidRDefault="002E50C4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2E50C4" w:rsidRDefault="002E50C4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2E50C4" w:rsidRDefault="002E50C4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2E50C4" w:rsidRDefault="002E50C4" w:rsidP="00BE7FDF">
      <w:pPr>
        <w:shd w:val="clear" w:color="auto" w:fill="FFFFFF"/>
        <w:adjustRightInd/>
        <w:snapToGrid/>
        <w:spacing w:line="300" w:lineRule="auto"/>
        <w:ind w:firstLineChars="350" w:firstLine="3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2E50C4" w:rsidRDefault="002E50C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</w:t>
      </w:r>
    </w:p>
    <w:p w:rsidR="002E50C4" w:rsidRDefault="002E50C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2E50C4" w:rsidRDefault="002E50C4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2E50C4" w:rsidRDefault="002E50C4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）明细报价表。</w:t>
      </w: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2E50C4" w:rsidRDefault="002E50C4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t>一、投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标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函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的投标总报价，服务周期</w:t>
      </w:r>
      <w:r>
        <w:rPr>
          <w:rFonts w:ascii="宋体" w:eastAsia="宋体" w:hAnsi="宋体" w:cs="宋体"/>
          <w:color w:val="000000"/>
        </w:rPr>
        <w:t>_____</w:t>
      </w:r>
      <w:r>
        <w:rPr>
          <w:rFonts w:ascii="宋体" w:eastAsia="宋体" w:hAnsi="宋体" w:cs="宋体" w:hint="eastAsia"/>
          <w:color w:val="000000"/>
        </w:rPr>
        <w:t>，按招标文件合同条款约定实施和完成该项目，维修维保达到</w:t>
      </w:r>
      <w:r>
        <w:rPr>
          <w:rFonts w:ascii="宋体" w:eastAsia="宋体" w:hAnsi="宋体" w:cs="宋体" w:hint="eastAsia"/>
          <w:color w:val="000000"/>
          <w:u w:val="single"/>
        </w:rPr>
        <w:t>验收合格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  <w:bookmarkStart w:id="0" w:name="_GoBack"/>
      <w:bookmarkEnd w:id="0"/>
    </w:p>
    <w:p w:rsidR="002E50C4" w:rsidRDefault="002E50C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  <w:r>
        <w:rPr>
          <w:rFonts w:ascii="宋体" w:eastAsia="宋体" w:hAnsi="宋体" w:cs="宋体"/>
          <w:sz w:val="20"/>
          <w:szCs w:val="20"/>
        </w:rPr>
        <w:t xml:space="preserve"> 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2E50C4" w:rsidRDefault="002E50C4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2E50C4" w:rsidRDefault="002E50C4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2E50C4" w:rsidRDefault="002E50C4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t>二、明细报价表</w:t>
      </w:r>
    </w:p>
    <w:p w:rsidR="002E50C4" w:rsidRDefault="002E50C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（格式自拟）</w:t>
      </w:r>
    </w:p>
    <w:p w:rsidR="002E50C4" w:rsidRDefault="002E50C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2E50C4" w:rsidRDefault="002E50C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2E50C4" w:rsidRDefault="002E50C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2E50C4" w:rsidRDefault="002E50C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2E50C4" w:rsidRDefault="002E50C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2E50C4" w:rsidRDefault="002E50C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2E50C4" w:rsidRDefault="002E50C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2E50C4" w:rsidRDefault="002E50C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2E50C4" w:rsidRDefault="002E50C4" w:rsidP="00BE7FDF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16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2E50C4" w:rsidRDefault="002E50C4" w:rsidP="00BE7FDF">
      <w:pPr>
        <w:shd w:val="clear" w:color="auto" w:fill="FFFFFF"/>
        <w:adjustRightInd/>
        <w:snapToGrid/>
        <w:spacing w:line="400" w:lineRule="atLeast"/>
        <w:ind w:firstLineChars="1450" w:firstLine="316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2E50C4" w:rsidRDefault="002E50C4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2E50C4" w:rsidRDefault="002E50C4"/>
    <w:sectPr w:rsidR="002E50C4" w:rsidSect="00962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1A"/>
    <w:rsid w:val="000F1B7B"/>
    <w:rsid w:val="0020590E"/>
    <w:rsid w:val="00232728"/>
    <w:rsid w:val="002816BF"/>
    <w:rsid w:val="002E50C4"/>
    <w:rsid w:val="00301D5D"/>
    <w:rsid w:val="003836B3"/>
    <w:rsid w:val="00386CD7"/>
    <w:rsid w:val="003A591A"/>
    <w:rsid w:val="003C7F25"/>
    <w:rsid w:val="00486862"/>
    <w:rsid w:val="004B170F"/>
    <w:rsid w:val="004E3B91"/>
    <w:rsid w:val="005F1DBF"/>
    <w:rsid w:val="00714F54"/>
    <w:rsid w:val="00726670"/>
    <w:rsid w:val="00782879"/>
    <w:rsid w:val="007839B2"/>
    <w:rsid w:val="007A1650"/>
    <w:rsid w:val="009422A5"/>
    <w:rsid w:val="00962123"/>
    <w:rsid w:val="00BC71A6"/>
    <w:rsid w:val="00BE7FDF"/>
    <w:rsid w:val="00CF4327"/>
    <w:rsid w:val="00D82A8A"/>
    <w:rsid w:val="00E763F9"/>
    <w:rsid w:val="0C222139"/>
    <w:rsid w:val="11FC23BC"/>
    <w:rsid w:val="16C77351"/>
    <w:rsid w:val="190D4C25"/>
    <w:rsid w:val="238C2185"/>
    <w:rsid w:val="39117528"/>
    <w:rsid w:val="3BE30F69"/>
    <w:rsid w:val="4C736541"/>
    <w:rsid w:val="53171B16"/>
    <w:rsid w:val="60FE2E6C"/>
    <w:rsid w:val="61DE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23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962123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2123"/>
    <w:rPr>
      <w:rFonts w:ascii="Tahoma" w:eastAsia="微软雅黑" w:hAnsi="Tahoma" w:cs="Tahoma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962123"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2123"/>
    <w:rPr>
      <w:rFonts w:ascii="Tahoma" w:eastAsia="微软雅黑" w:hAnsi="Tahoma" w:cs="Tahoma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96212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331</Words>
  <Characters>1890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subject/>
  <dc:creator>PC</dc:creator>
  <cp:keywords/>
  <dc:description/>
  <cp:lastModifiedBy>总务处</cp:lastModifiedBy>
  <cp:revision>2</cp:revision>
  <dcterms:created xsi:type="dcterms:W3CDTF">2019-10-11T01:07:00Z</dcterms:created>
  <dcterms:modified xsi:type="dcterms:W3CDTF">2019-10-11T01:07:00Z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